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28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wordWrap/>
        <w:adjustRightInd/>
        <w:snapToGrid/>
        <w:spacing w:line="2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</w:t>
      </w:r>
    </w:p>
    <w:p>
      <w:pPr>
        <w:wordWrap/>
        <w:adjustRightInd/>
        <w:snapToGrid/>
        <w:spacing w:line="280" w:lineRule="exact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ordWrap/>
        <w:adjustRightInd/>
        <w:snapToGrid/>
        <w:spacing w:line="280" w:lineRule="exact"/>
        <w:ind w:firstLine="2100" w:firstLineChars="70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bookmarkStart w:id="1" w:name="_GoBack"/>
      <w:r>
        <w:rPr>
          <w:rFonts w:ascii="黑体" w:hAnsi="黑体" w:eastAsia="黑体" w:cs="黑体"/>
          <w:sz w:val="30"/>
          <w:szCs w:val="30"/>
        </w:rPr>
        <w:t>20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22</w:t>
      </w:r>
      <w:r>
        <w:rPr>
          <w:rFonts w:hint="eastAsia" w:ascii="黑体" w:hAnsi="黑体" w:eastAsia="黑体" w:cs="黑体"/>
          <w:sz w:val="30"/>
          <w:szCs w:val="30"/>
        </w:rPr>
        <w:t>年地方合作项目申报名额表</w:t>
      </w:r>
    </w:p>
    <w:bookmarkEnd w:id="1"/>
    <w:p>
      <w:pPr>
        <w:wordWrap/>
        <w:adjustRightInd/>
        <w:snapToGrid/>
        <w:spacing w:line="280" w:lineRule="exact"/>
        <w:jc w:val="center"/>
        <w:textAlignment w:val="auto"/>
        <w:rPr>
          <w:rFonts w:hint="eastAsia" w:cs="宋体"/>
          <w:sz w:val="24"/>
          <w:szCs w:val="24"/>
        </w:rPr>
      </w:pPr>
    </w:p>
    <w:tbl>
      <w:tblPr>
        <w:tblStyle w:val="2"/>
        <w:tblpPr w:leftFromText="180" w:rightFromText="180" w:vertAnchor="page" w:horzAnchor="page" w:tblpX="1761" w:tblpY="1852"/>
        <w:tblOverlap w:val="never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2159"/>
        <w:gridCol w:w="1995"/>
        <w:gridCol w:w="1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  <w:highlight w:val="lightGray"/>
              </w:rPr>
            </w:pPr>
            <w:bookmarkStart w:id="0" w:name="RANGE_A2_A25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lightGray"/>
              </w:rPr>
              <w:t>学校名称</w:t>
            </w:r>
            <w:bookmarkEnd w:id="0"/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  <w:highlight w:val="lightGray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highlight w:val="lightGray"/>
                <w:lang w:val="en-US" w:eastAsia="zh-CN"/>
              </w:rPr>
              <w:t>双一流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highlight w:val="lightGray"/>
              </w:rPr>
              <w:t>名额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highlight w:val="lightGray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highlight w:val="lightGray"/>
                <w:lang w:val="en-US" w:eastAsia="zh-CN"/>
              </w:rPr>
              <w:t>其他名额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Times New Roman"/>
                <w:color w:val="000000"/>
                <w:kern w:val="0"/>
                <w:sz w:val="22"/>
                <w:szCs w:val="22"/>
                <w:highlight w:val="lightGray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highlight w:val="lightGray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东北农业大学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哈尔滨医科大学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哈尔滨理工大学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哈尔滨师范大学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东北石油大学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黑龙江中医药大学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哈尔滨商业大学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齐齐哈尔大学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佳木斯大学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黑龙江科技大学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黑龙江八一农垦大学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牡丹江医学院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牡丹江师范学院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齐齐哈尔医学院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哈尔滨金融学院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大庆师范学院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黑河学院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黑龙江工程学院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绥化学院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黑龙江工业学院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哈尔滨音乐学院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黑龙江建筑职业技术学院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黑龙江职业学院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哈尔滨铁道职业技术学院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哈尔滨职业技术学院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黑龙江农业工程职业学院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黑龙江农业经济职业学院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黑龙江生物科技职业学院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wordWrap/>
        <w:adjustRightInd/>
        <w:snapToGrid/>
        <w:spacing w:line="280" w:lineRule="exact"/>
        <w:jc w:val="both"/>
        <w:textAlignment w:val="auto"/>
        <w:rPr>
          <w:rFonts w:hint="eastAsia" w:cs="Times New Roman"/>
          <w:b/>
          <w:bCs/>
          <w:sz w:val="24"/>
          <w:szCs w:val="24"/>
          <w:lang w:val="en-US" w:eastAsia="zh-CN"/>
        </w:rPr>
      </w:pPr>
    </w:p>
    <w:p>
      <w:pPr>
        <w:wordWrap/>
        <w:adjustRightInd/>
        <w:snapToGrid/>
        <w:spacing w:line="280" w:lineRule="exact"/>
        <w:jc w:val="both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</w:p>
    <w:sectPr>
      <w:pgSz w:w="11906" w:h="16838"/>
      <w:pgMar w:top="600" w:right="1800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FF5A1F"/>
    <w:rsid w:val="000061D8"/>
    <w:rsid w:val="0014699A"/>
    <w:rsid w:val="00236AF9"/>
    <w:rsid w:val="004217DA"/>
    <w:rsid w:val="004B561A"/>
    <w:rsid w:val="004E1FBB"/>
    <w:rsid w:val="004E74AA"/>
    <w:rsid w:val="00723FDE"/>
    <w:rsid w:val="007702EE"/>
    <w:rsid w:val="00846A3C"/>
    <w:rsid w:val="008B0D30"/>
    <w:rsid w:val="00986092"/>
    <w:rsid w:val="00AB2A8A"/>
    <w:rsid w:val="00AD0940"/>
    <w:rsid w:val="00AD49D8"/>
    <w:rsid w:val="00C24E19"/>
    <w:rsid w:val="00DE1B75"/>
    <w:rsid w:val="00F33AC6"/>
    <w:rsid w:val="00FE28E6"/>
    <w:rsid w:val="0AFF5A1F"/>
    <w:rsid w:val="0F571476"/>
    <w:rsid w:val="10CF0A0A"/>
    <w:rsid w:val="136A6216"/>
    <w:rsid w:val="13B0157D"/>
    <w:rsid w:val="14567BAF"/>
    <w:rsid w:val="1B9E3425"/>
    <w:rsid w:val="20ED0E8F"/>
    <w:rsid w:val="2C8C45D2"/>
    <w:rsid w:val="2F94151F"/>
    <w:rsid w:val="32DE7854"/>
    <w:rsid w:val="343611DD"/>
    <w:rsid w:val="3A0127D9"/>
    <w:rsid w:val="3A9273D6"/>
    <w:rsid w:val="3D3F1A00"/>
    <w:rsid w:val="3F293594"/>
    <w:rsid w:val="406903B9"/>
    <w:rsid w:val="43593230"/>
    <w:rsid w:val="474E4E09"/>
    <w:rsid w:val="491D1B81"/>
    <w:rsid w:val="4C715C9C"/>
    <w:rsid w:val="53757001"/>
    <w:rsid w:val="56160CFF"/>
    <w:rsid w:val="5635392F"/>
    <w:rsid w:val="56A603BA"/>
    <w:rsid w:val="595F72AE"/>
    <w:rsid w:val="5A013D4F"/>
    <w:rsid w:val="5AED79B9"/>
    <w:rsid w:val="5EBA1FF9"/>
    <w:rsid w:val="61107694"/>
    <w:rsid w:val="614364C0"/>
    <w:rsid w:val="62A56107"/>
    <w:rsid w:val="63917C28"/>
    <w:rsid w:val="68E80C73"/>
    <w:rsid w:val="6A8B2997"/>
    <w:rsid w:val="6E3F3AEF"/>
    <w:rsid w:val="6FD15870"/>
    <w:rsid w:val="761401DA"/>
    <w:rsid w:val="784A5EDF"/>
    <w:rsid w:val="7CB60BEC"/>
    <w:rsid w:val="7DD93F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354</Words>
  <Characters>365</Characters>
  <Lines>0</Lines>
  <Paragraphs>0</Paragraphs>
  <TotalTime>0</TotalTime>
  <ScaleCrop>false</ScaleCrop>
  <LinksUpToDate>false</LinksUpToDate>
  <CharactersWithSpaces>365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2017-01-06T08:02:00Z</dcterms:created>
  <dc:creator>Administrator</dc:creator>
  <lastModifiedBy>Administrator</lastModifiedBy>
  <lastPrinted>2017-01-06T08:02:00Z</lastPrinted>
  <dcterms:modified xsi:type="dcterms:W3CDTF">2022-04-12T02:39:06Z</dcterms:modified>
  <dc:title>学校名称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4EFEC44145E84795B15D7419BD465787</vt:lpwstr>
  </property>
</Properties>
</file>