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280" w:lineRule="exact"/>
        <w:jc w:val="left"/>
        <w:textAlignment w:val="auto"/>
        <w:rPr>
          <w:b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附件</w:t>
      </w:r>
      <w:r>
        <w:rPr>
          <w:sz w:val="24"/>
          <w:szCs w:val="24"/>
        </w:rPr>
        <w:t>2</w:t>
      </w:r>
    </w:p>
    <w:p>
      <w:pPr>
        <w:wordWrap/>
        <w:adjustRightInd/>
        <w:snapToGrid/>
        <w:spacing w:line="280" w:lineRule="exac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wordWrap/>
        <w:adjustRightInd/>
        <w:snapToGrid/>
        <w:spacing w:line="280" w:lineRule="exact"/>
        <w:ind w:firstLine="2100" w:firstLineChars="700"/>
        <w:jc w:val="left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30"/>
          <w:szCs w:val="30"/>
        </w:rPr>
        <w:t>20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21</w:t>
      </w:r>
      <w:r>
        <w:rPr>
          <w:rFonts w:hint="eastAsia" w:ascii="黑体" w:hAnsi="黑体" w:eastAsia="黑体" w:cs="黑体"/>
          <w:sz w:val="30"/>
          <w:szCs w:val="30"/>
        </w:rPr>
        <w:t>年地方合作项目申报名额表</w:t>
      </w:r>
    </w:p>
    <w:p>
      <w:pPr>
        <w:wordWrap/>
        <w:adjustRightInd/>
        <w:snapToGrid/>
        <w:spacing w:line="280" w:lineRule="exact"/>
        <w:jc w:val="center"/>
        <w:textAlignment w:val="auto"/>
        <w:rPr>
          <w:rFonts w:hint="eastAsia" w:cs="宋体"/>
          <w:sz w:val="24"/>
          <w:szCs w:val="24"/>
        </w:rPr>
      </w:pPr>
    </w:p>
    <w:tbl>
      <w:tblPr>
        <w:tblStyle w:val="3"/>
        <w:tblpPr w:leftFromText="180" w:rightFromText="180" w:vertAnchor="page" w:horzAnchor="page" w:tblpX="1761" w:tblpY="1852"/>
        <w:tblOverlap w:val="never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2159"/>
        <w:gridCol w:w="1995"/>
        <w:gridCol w:w="1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  <w:highlight w:val="lightGray"/>
              </w:rPr>
            </w:pPr>
            <w:bookmarkStart w:id="0" w:name="RANGE_A2_A25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lightGray"/>
              </w:rPr>
              <w:t>学校名称</w:t>
            </w:r>
            <w:bookmarkEnd w:id="0"/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  <w:highlight w:val="lightGray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highlight w:val="lightGray"/>
                <w:lang w:val="en-US" w:eastAsia="zh-CN"/>
              </w:rPr>
              <w:t>双一流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  <w:highlight w:val="lightGray"/>
              </w:rPr>
              <w:t>名额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highlight w:val="lightGray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highlight w:val="lightGray"/>
                <w:lang w:val="en-US" w:eastAsia="zh-CN"/>
              </w:rPr>
              <w:t>其他名额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cs="Times New Roman"/>
                <w:color w:val="000000"/>
                <w:kern w:val="0"/>
                <w:sz w:val="22"/>
                <w:szCs w:val="22"/>
                <w:highlight w:val="lightGray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highlight w:val="lightGray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东北农业大学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哈尔滨医科大学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哈尔滨理工大学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哈尔滨师范大学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东北石油大学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黑龙江中医药大学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哈尔滨商业大学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齐齐哈尔大学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佳木斯大学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黑龙江科技大学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黑龙江八一农垦大学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牡丹江医学院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牡丹江师范学院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齐齐哈尔医学院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哈尔滨金融学院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大庆师范学院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黑河学院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哈尔滨体育学院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黑龙江工程学院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绥化学院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黑龙江工业学院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哈尔滨音乐学院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黑龙江建筑职业技术学院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黑龙江职业学院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哈尔滨铁道职业技术学院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哈尔滨职业技术学院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黑龙江农业工程职业学院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黑龙江农业经济职业学院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黑龙江生物科技职业学院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</w:tbl>
    <w:p>
      <w:pPr>
        <w:wordWrap/>
        <w:adjustRightInd/>
        <w:snapToGrid/>
        <w:spacing w:line="280" w:lineRule="exact"/>
        <w:jc w:val="both"/>
        <w:textAlignment w:val="auto"/>
        <w:rPr>
          <w:rFonts w:hint="eastAsia" w:cs="Times New Roman"/>
          <w:b/>
          <w:bCs/>
          <w:sz w:val="24"/>
          <w:szCs w:val="24"/>
          <w:lang w:val="en-US" w:eastAsia="zh-CN"/>
        </w:rPr>
      </w:pPr>
    </w:p>
    <w:p>
      <w:pPr>
        <w:wordWrap/>
        <w:adjustRightInd/>
        <w:snapToGrid/>
        <w:spacing w:line="280" w:lineRule="exact"/>
        <w:jc w:val="both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说明：</w:t>
      </w:r>
      <w:r>
        <w:rPr>
          <w:rFonts w:hint="eastAsia" w:cs="Times New Roman"/>
          <w:b w:val="0"/>
          <w:bCs w:val="0"/>
          <w:sz w:val="24"/>
          <w:szCs w:val="24"/>
          <w:lang w:val="en-US" w:eastAsia="zh-CN"/>
        </w:rPr>
        <w:t>1.双一流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额分给“双一流”建设的优势、特色学科（省属学校）。根据省政府确定的40个优势、特色学科，每个学科分配1个名额，名额只适用于以上两类学科的教学科研人员申报，学校可统筹使用本校优势、特色学科名额。2.其他名额分配给所有省属高校，名额可用于优势、特色学科及其他学科教学科研人员。“双一流”建设五所学校（东农、黑大、哈医大、哈理工、中医药）名额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个，20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年地方合作项目录取为零的学校名额各1个，其余学校名额各2个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；双高学校名额各1个。</w:t>
      </w:r>
      <w:bookmarkStart w:id="1" w:name="_GoBack"/>
      <w:bookmarkEnd w:id="1"/>
    </w:p>
    <w:sectPr>
      <w:pgSz w:w="11906" w:h="16838"/>
      <w:pgMar w:top="600" w:right="1800" w:bottom="4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FF5A1F"/>
    <w:rsid w:val="000061D8"/>
    <w:rsid w:val="0014699A"/>
    <w:rsid w:val="00236AF9"/>
    <w:rsid w:val="004217DA"/>
    <w:rsid w:val="004B561A"/>
    <w:rsid w:val="004E1FBB"/>
    <w:rsid w:val="004E74AA"/>
    <w:rsid w:val="00723FDE"/>
    <w:rsid w:val="007702EE"/>
    <w:rsid w:val="00846A3C"/>
    <w:rsid w:val="008B0D30"/>
    <w:rsid w:val="00986092"/>
    <w:rsid w:val="00AB2A8A"/>
    <w:rsid w:val="00AD0940"/>
    <w:rsid w:val="00AD49D8"/>
    <w:rsid w:val="00C24E19"/>
    <w:rsid w:val="00DE1B75"/>
    <w:rsid w:val="00F33AC6"/>
    <w:rsid w:val="00FE28E6"/>
    <w:rsid w:val="0AFF5A1F"/>
    <w:rsid w:val="0F571476"/>
    <w:rsid w:val="10CF0A0A"/>
    <w:rsid w:val="13B0157D"/>
    <w:rsid w:val="14567BAF"/>
    <w:rsid w:val="1B9E3425"/>
    <w:rsid w:val="1C6F4A3A"/>
    <w:rsid w:val="20ED0E8F"/>
    <w:rsid w:val="2C8C45D2"/>
    <w:rsid w:val="2F94151F"/>
    <w:rsid w:val="32DE7854"/>
    <w:rsid w:val="343611DD"/>
    <w:rsid w:val="3A0127D9"/>
    <w:rsid w:val="3A9273D6"/>
    <w:rsid w:val="3D3F1A00"/>
    <w:rsid w:val="3F293594"/>
    <w:rsid w:val="406903B9"/>
    <w:rsid w:val="43593230"/>
    <w:rsid w:val="474E4E09"/>
    <w:rsid w:val="491D1B81"/>
    <w:rsid w:val="4C715C9C"/>
    <w:rsid w:val="53757001"/>
    <w:rsid w:val="56160CFF"/>
    <w:rsid w:val="5635392F"/>
    <w:rsid w:val="56A603BA"/>
    <w:rsid w:val="595F72AE"/>
    <w:rsid w:val="5A013D4F"/>
    <w:rsid w:val="5AED79B9"/>
    <w:rsid w:val="5EBA1FF9"/>
    <w:rsid w:val="61107694"/>
    <w:rsid w:val="614364C0"/>
    <w:rsid w:val="62A56107"/>
    <w:rsid w:val="63917C28"/>
    <w:rsid w:val="68E80C73"/>
    <w:rsid w:val="6A8B2997"/>
    <w:rsid w:val="6E3F3AEF"/>
    <w:rsid w:val="6FD15870"/>
    <w:rsid w:val="784A5EDF"/>
    <w:rsid w:val="7CB60BEC"/>
    <w:rsid w:val="7DD93F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56</Words>
  <Characters>322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2017-01-06T08:02:00Z</dcterms:created>
  <dc:creator>Administrator</dc:creator>
  <lastModifiedBy>宗希云</lastModifiedBy>
  <lastPrinted>2017-01-06T08:02:00Z</lastPrinted>
  <dcterms:modified xsi:type="dcterms:W3CDTF">2021-03-18T01:24:08Z</dcterms:modified>
  <dc:title>学校名称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